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</w:pPr>
      <w: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900"/>
        <w:gridCol w:w="573"/>
        <w:gridCol w:w="493"/>
        <w:gridCol w:w="454"/>
      </w:tblGrid>
      <w:tr w:rsidR="007E2DF9" w:rsidRPr="00FD5C55" w14:paraId="06782E35" w14:textId="77777777" w:rsidTr="00497DD6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04F1DB92" w:rsidR="007E2DF9" w:rsidRPr="006C12B4" w:rsidRDefault="006C12B4" w:rsidP="006C12B4">
            <w:pPr>
              <w:tabs>
                <w:tab w:val="left" w:pos="1536"/>
              </w:tabs>
              <w:bidi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6C12B4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اسم مرفق الرعاية الصحية:</w:t>
            </w:r>
          </w:p>
          <w:p w14:paraId="001F4196" w14:textId="77777777" w:rsidR="007E2DF9" w:rsidRPr="00FD5C55" w:rsidRDefault="007E2DF9" w:rsidP="005B4659">
            <w:pPr>
              <w:tabs>
                <w:tab w:val="left" w:pos="1536"/>
              </w:tabs>
              <w:rPr>
                <w:rFonts w:cs="Arial"/>
                <w:b/>
                <w:sz w:val="16"/>
                <w:szCs w:val="16"/>
                <w:lang w:eastAsia="en-IN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A23D469" w14:textId="50EA8CC4" w:rsidR="007E2DF9" w:rsidRPr="006C12B4" w:rsidRDefault="006C12B4" w:rsidP="006C12B4">
            <w:pPr>
              <w:tabs>
                <w:tab w:val="left" w:pos="1536"/>
              </w:tabs>
              <w:bidi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6C12B4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الرقم المرجعي:</w:t>
            </w:r>
          </w:p>
        </w:tc>
        <w:tc>
          <w:tcPr>
            <w:tcW w:w="1520" w:type="dxa"/>
            <w:gridSpan w:val="3"/>
            <w:shd w:val="clear" w:color="auto" w:fill="auto"/>
            <w:noWrap/>
            <w:vAlign w:val="center"/>
            <w:hideMark/>
          </w:tcPr>
          <w:p w14:paraId="5B988D78" w14:textId="56E10E99" w:rsidR="007E2DF9" w:rsidRPr="00FD5C55" w:rsidRDefault="00497DD6" w:rsidP="00497DD6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sz w:val="16"/>
                <w:szCs w:val="16"/>
                <w:rtl/>
                <w:lang w:eastAsia="en-IN"/>
              </w:rPr>
              <w:t>رقم النسخة:</w:t>
            </w:r>
            <w:r w:rsidR="007E2DF9" w:rsidRPr="00FD5C55">
              <w:rPr>
                <w:rFonts w:cs="Arial"/>
                <w:b/>
                <w:sz w:val="16"/>
                <w:szCs w:val="16"/>
                <w:lang w:eastAsia="en-IN"/>
              </w:rPr>
              <w:t xml:space="preserve"> 00A</w:t>
            </w:r>
          </w:p>
        </w:tc>
      </w:tr>
      <w:tr w:rsidR="007E2DF9" w:rsidRPr="00FD5C55" w14:paraId="1DEB74C7" w14:textId="77777777" w:rsidTr="00497DD6">
        <w:trPr>
          <w:trHeight w:val="20"/>
        </w:trPr>
        <w:tc>
          <w:tcPr>
            <w:tcW w:w="8375" w:type="dxa"/>
            <w:gridSpan w:val="5"/>
            <w:shd w:val="clear" w:color="auto" w:fill="auto"/>
            <w:noWrap/>
            <w:vAlign w:val="center"/>
            <w:hideMark/>
          </w:tcPr>
          <w:p w14:paraId="4B915329" w14:textId="519DFB5E" w:rsidR="007E2DF9" w:rsidRPr="00CF7E9A" w:rsidRDefault="00CF7E9A" w:rsidP="00CF7E9A">
            <w:pPr>
              <w:jc w:val="right"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CF7E9A">
              <w:rPr>
                <w:rFonts w:cs="Arial"/>
                <w:bCs/>
                <w:sz w:val="16"/>
                <w:szCs w:val="16"/>
                <w:rtl/>
                <w:lang w:eastAsia="en-IN"/>
              </w:rPr>
              <w:t xml:space="preserve">جدول الصيانة الوقائية المخططة للأجهزة </w:t>
            </w:r>
            <w:r w:rsidR="005E12DA">
              <w:rPr>
                <w:rFonts w:cs="Arial"/>
                <w:bCs/>
                <w:sz w:val="16"/>
                <w:szCs w:val="16"/>
                <w:rtl/>
                <w:lang w:eastAsia="en-IN"/>
              </w:rPr>
              <w:t>–</w:t>
            </w:r>
            <w:r w:rsidRPr="00CF7E9A">
              <w:rPr>
                <w:rFonts w:cs="Arial"/>
                <w:bCs/>
                <w:sz w:val="16"/>
                <w:szCs w:val="16"/>
                <w:rtl/>
                <w:lang w:eastAsia="en-IN"/>
              </w:rPr>
              <w:t xml:space="preserve"> </w:t>
            </w:r>
            <w:r w:rsidR="005E12DA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 xml:space="preserve">مرافق </w:t>
            </w:r>
            <w:r w:rsidRPr="00CF7E9A">
              <w:rPr>
                <w:rFonts w:cs="Arial"/>
                <w:bCs/>
                <w:sz w:val="16"/>
                <w:szCs w:val="16"/>
                <w:rtl/>
                <w:lang w:eastAsia="en-IN"/>
              </w:rPr>
              <w:t>الرعاية الصحية</w:t>
            </w:r>
          </w:p>
        </w:tc>
        <w:tc>
          <w:tcPr>
            <w:tcW w:w="152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lang w:eastAsia="en-IN"/>
              </w:rPr>
              <w:t> </w:t>
            </w:r>
          </w:p>
          <w:p w14:paraId="51AE11BE" w14:textId="77777777" w:rsidR="007E2DF9" w:rsidRPr="00FD5C55" w:rsidRDefault="007E2DF9" w:rsidP="005B4659">
            <w:pPr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6C12B4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60BECC64" w:rsidR="007E2DF9" w:rsidRPr="006C12B4" w:rsidRDefault="006C12B4" w:rsidP="006C12B4">
            <w:pPr>
              <w:bidi/>
              <w:jc w:val="left"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6C12B4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التاريخ:</w:t>
            </w:r>
          </w:p>
        </w:tc>
      </w:tr>
      <w:tr w:rsidR="007E2DF9" w:rsidRPr="00FD5C55" w14:paraId="77488560" w14:textId="77777777" w:rsidTr="00497DD6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437CCEE4" w:rsidR="007E2DF9" w:rsidRPr="00FD5C55" w:rsidRDefault="00497DD6" w:rsidP="00DA4BEB">
            <w:pPr>
              <w:bidi/>
              <w:jc w:val="center"/>
              <w:rPr>
                <w:b/>
                <w:rtl/>
                <w:lang w:eastAsia="en-IN"/>
              </w:rPr>
            </w:pPr>
            <w:r>
              <w:rPr>
                <w:rFonts w:hint="cs"/>
                <w:b/>
                <w:rtl/>
                <w:lang w:eastAsia="en-IN"/>
              </w:rPr>
              <w:t>ا</w:t>
            </w:r>
            <w:r w:rsidRPr="00497DD6">
              <w:rPr>
                <w:rFonts w:hint="cs"/>
                <w:bCs/>
                <w:rtl/>
                <w:lang w:eastAsia="en-IN"/>
              </w:rPr>
              <w:t>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480EC0A3" w:rsidR="007E2DF9" w:rsidRPr="00497DD6" w:rsidRDefault="00DA4BEB" w:rsidP="00DA4BEB">
            <w:pPr>
              <w:bidi/>
              <w:jc w:val="center"/>
              <w:rPr>
                <w:bCs/>
                <w:rtl/>
                <w:lang w:eastAsia="en-IN"/>
              </w:rPr>
            </w:pPr>
            <w:r w:rsidRPr="00497DD6">
              <w:rPr>
                <w:rFonts w:hint="cs"/>
                <w:bCs/>
                <w:rtl/>
                <w:lang w:eastAsia="en-IN"/>
              </w:rPr>
              <w:t>ال</w:t>
            </w:r>
            <w:r>
              <w:rPr>
                <w:rFonts w:hint="cs"/>
                <w:bCs/>
                <w:rtl/>
                <w:lang w:eastAsia="en-IN"/>
              </w:rPr>
              <w:t>قطعة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35ED3F03" w:rsidR="007E2DF9" w:rsidRPr="00972F67" w:rsidRDefault="00DA4BEB" w:rsidP="00DA4BEB">
            <w:pPr>
              <w:bidi/>
              <w:jc w:val="center"/>
              <w:rPr>
                <w:bCs/>
                <w:rtl/>
                <w:lang w:eastAsia="en-IN"/>
              </w:rPr>
            </w:pPr>
            <w:r>
              <w:rPr>
                <w:rFonts w:hint="cs"/>
                <w:bCs/>
                <w:rtl/>
                <w:lang w:eastAsia="en-IN"/>
              </w:rPr>
              <w:t xml:space="preserve">معدل </w:t>
            </w:r>
            <w:r w:rsidR="00972F67" w:rsidRPr="00972F67">
              <w:rPr>
                <w:rFonts w:hint="cs"/>
                <w:bCs/>
                <w:rtl/>
                <w:lang w:eastAsia="en-IN"/>
              </w:rPr>
              <w:t>التكرار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10E21782" w:rsidR="007E2DF9" w:rsidRPr="00FD5C55" w:rsidRDefault="00497DD6" w:rsidP="00DA4BEB">
            <w:pPr>
              <w:bidi/>
              <w:jc w:val="center"/>
              <w:rPr>
                <w:b/>
                <w:rtl/>
                <w:lang w:eastAsia="en-IN"/>
              </w:rPr>
            </w:pPr>
            <w:r>
              <w:rPr>
                <w:rFonts w:hint="cs"/>
                <w:b/>
                <w:rtl/>
                <w:lang w:eastAsia="en-IN"/>
              </w:rPr>
              <w:t>ا</w:t>
            </w:r>
            <w:r w:rsidRPr="00497DD6">
              <w:rPr>
                <w:rFonts w:hint="cs"/>
                <w:bCs/>
                <w:rtl/>
                <w:lang w:eastAsia="en-IN"/>
              </w:rPr>
              <w:t>لإجراء</w:t>
            </w:r>
          </w:p>
        </w:tc>
        <w:tc>
          <w:tcPr>
            <w:tcW w:w="190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65D548CD" w:rsidR="007E2DF9" w:rsidRPr="00972F67" w:rsidRDefault="00497DD6" w:rsidP="00DA4BEB">
            <w:pPr>
              <w:bidi/>
              <w:jc w:val="center"/>
              <w:rPr>
                <w:bCs/>
                <w:lang w:eastAsia="en-IN"/>
              </w:rPr>
            </w:pPr>
            <w:r w:rsidRPr="00972F67">
              <w:rPr>
                <w:rFonts w:hint="cs"/>
                <w:bCs/>
                <w:rtl/>
                <w:lang w:eastAsia="en-IN"/>
              </w:rPr>
              <w:t>الملاحظات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79011968" w:rsidR="007E2DF9" w:rsidRPr="00FD5C55" w:rsidRDefault="00497DD6" w:rsidP="005B4D33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التحقق من</w:t>
            </w:r>
            <w:r w:rsidR="005B4D33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 xml:space="preserve"> الإجراء</w:t>
            </w:r>
          </w:p>
        </w:tc>
      </w:tr>
      <w:tr w:rsidR="007E2DF9" w:rsidRPr="00FD5C55" w14:paraId="4B0AA2A5" w14:textId="77777777" w:rsidTr="00497DD6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90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290BDC8" w14:textId="73C652CB" w:rsidR="007E2DF9" w:rsidRPr="00FD5C55" w:rsidRDefault="00497DD6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لا 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6D3DE0D9" w:rsidR="007E2DF9" w:rsidRPr="00FD5C55" w:rsidRDefault="00497DD6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0F96D927" w:rsidR="007E2DF9" w:rsidRPr="00FD5C55" w:rsidRDefault="00497DD6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لا</w:t>
            </w:r>
          </w:p>
        </w:tc>
      </w:tr>
      <w:tr w:rsidR="007E2DF9" w:rsidRPr="00FD5C55" w14:paraId="2759BE3D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235FA31E" w:rsidR="007E2DF9" w:rsidRPr="00FD5C55" w:rsidRDefault="00322DE5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الإرسال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3DBBF099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4B2C1D3F" w:rsidR="007E2DF9" w:rsidRPr="00FD5C55" w:rsidRDefault="00F80030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التوصيل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وتنظيفه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="00972F6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فحص 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جهد البطارية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06CC49E5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018D4609" w:rsidR="007E2DF9" w:rsidRPr="00FD5C55" w:rsidRDefault="00F0510F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مفتاح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10CABF06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577EB100" w:rsidR="007E2DF9" w:rsidRPr="00FD5C55" w:rsidRDefault="00F80030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</w:t>
            </w:r>
            <w:r w:rsidR="00900501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لتوصيل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ه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="00972F67"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الكهرباء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F02B25D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581781E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1E511408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67164D07" w:rsidR="007E2DF9" w:rsidRPr="00FD5C55" w:rsidRDefault="00322DE5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322DE5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4F61A10E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23224189" w:rsidR="007E2DF9" w:rsidRPr="00FD5C55" w:rsidRDefault="00F80030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التشغ</w:t>
            </w:r>
            <w:r w:rsidR="00035835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ي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 السليم</w:t>
            </w:r>
            <w:r w:rsidR="00900501"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="00900501"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نظافة التوصيلات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66957EB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525EB653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24568531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C89C747" w:rsidR="007E2DF9" w:rsidRPr="00FD5C55" w:rsidRDefault="00322DE5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45CE4FA1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C2E38B0" w:rsidR="007E2DF9" w:rsidRPr="00FD5C55" w:rsidRDefault="00070B3E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 ووجود الأختام على الأجسام أو الأجهزة ونظافة المصفاة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A5D117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A534F3A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7F086C89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3C523FCB" w:rsidR="007E2DF9" w:rsidRPr="00FD5C55" w:rsidRDefault="00AE147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5B19B982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39BA9DF5" w:rsidR="007E2DF9" w:rsidRPr="00FD5C55" w:rsidRDefault="00510C50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 و</w:t>
            </w:r>
            <w:r w:rsidR="00900501"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زيوت التشحيم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FB5D56F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DC9C5DD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1BFF3B72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1597D2A6" w:rsidR="007E2DF9" w:rsidRPr="00FD5C55" w:rsidRDefault="00A068AC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0BF1C732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0EE0180C" w:rsidR="007E2DF9" w:rsidRPr="00FD5C55" w:rsidRDefault="00BC5BE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972F6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0132B3F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7A6ECEC0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3CC79FA4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477BC9D0" w:rsidR="007E2DF9" w:rsidRPr="00FD5C55" w:rsidRDefault="00556349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استشعار</w:t>
            </w:r>
            <w:r w:rsidRPr="00AE147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ب</w:t>
            </w:r>
            <w:r w:rsidR="00AE147B" w:rsidRPr="00AE147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0E289C9F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67BB28E6" w:rsidR="007E2DF9" w:rsidRPr="00FD5C55" w:rsidRDefault="00BC5BE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972F6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EF1A799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7B7A334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5484173B" w14:textId="77777777" w:rsidTr="00AE104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72FA1DE1" w:rsidR="007E2DF9" w:rsidRPr="00FD5C55" w:rsidRDefault="00C10E51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استشعار بالشعاع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0AEE8B6F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00594178" w:rsidR="007E2DF9" w:rsidRPr="00FD5C55" w:rsidRDefault="00BC5BE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AE104E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 و إجراء اختبار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شعاعي محلي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7A91865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4D1998CE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E5018" w:rsidRPr="00FD5C55" w14:paraId="6DCA3A95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203C5EC2" w:rsidR="006E5018" w:rsidRPr="00FD5C55" w:rsidRDefault="006E5018" w:rsidP="006E5018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الكشف المبكر عن الدخان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0E654B41" w:rsidR="006E5018" w:rsidRPr="00FD5C55" w:rsidRDefault="006E5018" w:rsidP="006E5018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3819B59C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تدفق الهواء وتنظيف منافذ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أخذ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العينات وإجراء اختبار سلامة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دخان شبكة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الأنابيب وفحص مصدر ا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لطاقة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08BECC3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3306B32E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E5018" w:rsidRPr="00FD5C55" w14:paraId="0FAF6DF1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32EE58B5" w:rsidR="006E5018" w:rsidRPr="00FD5C55" w:rsidRDefault="006E5018" w:rsidP="006E5018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الكشف عن غاز أول اكسيد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7D96AABE" w:rsidR="006E5018" w:rsidRPr="00FD5C55" w:rsidRDefault="006E5018" w:rsidP="006E5018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6A1D1D9B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إزالة الغبار واختبار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جهاز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لإنذار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0689FCA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58C6EDC2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6E5018" w:rsidRPr="00FD5C55" w:rsidRDefault="006E5018" w:rsidP="006E501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7E2DF9" w:rsidRPr="00FD5C55" w14:paraId="36590A37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7E2DF9" w:rsidRPr="00FD5C55" w:rsidRDefault="007E2DF9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77CFCACD" w:rsidR="007E2DF9" w:rsidRPr="00FD5C55" w:rsidRDefault="001863B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B22CC3">
              <w:rPr>
                <w:rFonts w:cs="Arial"/>
                <w:rtl/>
              </w:rPr>
              <w:t xml:space="preserve">جهاز استشعار </w:t>
            </w:r>
            <w:r w:rsidR="001339A8">
              <w:rPr>
                <w:rFonts w:cs="Arial" w:hint="cs"/>
                <w:rtl/>
              </w:rPr>
              <w:t xml:space="preserve">الحركة على </w:t>
            </w:r>
            <w:r w:rsidRPr="00B22CC3">
              <w:rPr>
                <w:rFonts w:cs="Arial"/>
                <w:rtl/>
              </w:rPr>
              <w:t>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39C03637" w:rsidR="007E2DF9" w:rsidRPr="00FD5C55" w:rsidRDefault="00972F67" w:rsidP="00972F6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66F0C57E" w:rsidR="007E2DF9" w:rsidRPr="00FD5C55" w:rsidRDefault="00035835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377C1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 وفحص مصدر الطاقة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6B25F4A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43FE6376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7E2DF9" w:rsidRPr="00FD5C55" w:rsidRDefault="007E2DF9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77C17" w:rsidRPr="00FD5C55" w14:paraId="02BA41CC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377C17" w:rsidRPr="00FD5C55" w:rsidRDefault="00377C17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40A51755" w:rsidR="00377C17" w:rsidRPr="00FD5C55" w:rsidRDefault="001863B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05B150E1" w:rsidR="00377C17" w:rsidRPr="00FD5C55" w:rsidRDefault="00377C17" w:rsidP="00377C1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4284DF3B" w:rsidR="00377C17" w:rsidRPr="00FD5C55" w:rsidRDefault="00035835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377C1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 وفحص مصدر الطاقة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47D9A4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05755AD9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77C17" w:rsidRPr="00FD5C55" w14:paraId="63833270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377C17" w:rsidRPr="00FD5C55" w:rsidRDefault="00377C17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47C8EBBA" w:rsidR="00377C17" w:rsidRPr="00FD5C55" w:rsidRDefault="001863B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جهاز </w:t>
            </w:r>
            <w:r w:rsidR="001339A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كشف </w:t>
            </w:r>
            <w:r w:rsidR="001339A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عن </w:t>
            </w: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الدخان و 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68FD9FA2" w:rsidR="00377C17" w:rsidRPr="00FD5C55" w:rsidRDefault="00377C17" w:rsidP="00377C1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7A05A1CA" w:rsidR="00377C17" w:rsidRPr="00FD5C55" w:rsidRDefault="00035835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التشغيل السليم</w:t>
            </w:r>
            <w:r w:rsidR="001863B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 اختبار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جهاز</w:t>
            </w:r>
            <w:r w:rsidR="001863B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الإنذار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0A6B687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6B5186E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77C17" w:rsidRPr="00FD5C55" w14:paraId="48635B7C" w14:textId="77777777" w:rsidTr="00497DD6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377C17" w:rsidRPr="00FD5C55" w:rsidRDefault="00377C17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451CC475" w:rsidR="00377C17" w:rsidRPr="00FD5C55" w:rsidRDefault="001863B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</w:t>
            </w:r>
            <w:r w:rsidR="005E12DA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درج</w:t>
            </w:r>
            <w:r w:rsidR="000B03D0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ة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الحرارة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67F7EAE3" w:rsidR="00377C17" w:rsidRPr="00FD5C55" w:rsidRDefault="00377C17" w:rsidP="00377C1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2AA4975F" w:rsidR="00377C17" w:rsidRPr="00FD5C55" w:rsidRDefault="001863B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 w:rsidR="00975A4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مدى </w:t>
            </w: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الدقة باستخدام مقياس درجة الحرارة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14:paraId="5F6795EC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vAlign w:val="bottom"/>
            <w:hideMark/>
          </w:tcPr>
          <w:p w14:paraId="23EF6936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77C17" w:rsidRPr="00FD5C55" w14:paraId="6B022A0D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377C17" w:rsidRPr="00FD5C55" w:rsidRDefault="00377C17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79605E45" w:rsidR="00377C17" w:rsidRPr="00FD5C55" w:rsidRDefault="001863B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صمام </w:t>
            </w:r>
            <w:r w:rsidR="00DE251E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ب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ملف</w:t>
            </w:r>
            <w:r w:rsidR="003F7734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4CA57AA9" w:rsidR="00377C17" w:rsidRPr="00FD5C55" w:rsidRDefault="00377C17" w:rsidP="00377C1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7BA9A2ED" w:rsidR="00377C17" w:rsidRPr="00FD5C55" w:rsidRDefault="003D6638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التفتيش عن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التسر</w:t>
            </w:r>
            <w:r w:rsidR="00975A4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ي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ب ، والتحقق من الأسلاك على الملف ، والتوصيل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ات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2F7C7FE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6C02DFE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377C17" w:rsidRPr="00FD5C55" w14:paraId="5DEF0E01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377C17" w:rsidRPr="00FD5C55" w:rsidRDefault="00377C17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35DC69EA" w:rsidR="00377C17" w:rsidRPr="00FD5C55" w:rsidRDefault="00E66732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عداد</w:t>
            </w:r>
            <w:r w:rsidR="001863B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037E5AAE" w:rsidR="00377C17" w:rsidRPr="00FD5C55" w:rsidRDefault="00377C17" w:rsidP="00377C17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79857BE8" w:rsidR="00377C17" w:rsidRPr="00FD5C55" w:rsidRDefault="006213F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المعايرة ، </w:t>
            </w:r>
            <w:r w:rsidR="00707B4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التوصيلات ، </w:t>
            </w:r>
            <w:r w:rsidR="00707B4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 الشاشة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0BD832A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415DA997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377C17" w:rsidRPr="00FD5C55" w:rsidRDefault="00377C1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07A8964" w14:textId="77777777" w:rsidTr="0041756A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E98E643" w14:textId="44625934" w:rsidR="00F85F4F" w:rsidRPr="00FD5C55" w:rsidRDefault="00F85F4F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hint="cs"/>
                <w:rtl/>
              </w:rPr>
              <w:t>حساس</w:t>
            </w:r>
            <w:r w:rsidRPr="0045186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030D5BDA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6C4FA402" w:rsidR="00F85F4F" w:rsidRPr="00FD5C55" w:rsidRDefault="006213F7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 w:rsidR="00707B4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العدسة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 فحص مصدر الطاقة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AC27016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052BB7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7D6BE7A3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3DC85EEE" w:rsidR="00F85F4F" w:rsidRPr="00FD5C55" w:rsidRDefault="00F85F4F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الاهتزاز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04EF6218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72944D1F" w:rsidR="00F85F4F" w:rsidRPr="00FD5C55" w:rsidRDefault="00CA34CD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مدى 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الدقة و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فحص 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التوصيلات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DFFE8D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4350E57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6871F89A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6F9E419A" w:rsidR="00F85F4F" w:rsidRPr="00FD5C55" w:rsidRDefault="00DE251E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DE251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B3F1A7A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2D913051" w:rsidR="00F85F4F" w:rsidRPr="00FD5C55" w:rsidRDefault="0006755D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</w:t>
            </w:r>
            <w:r w:rsidR="006213F7"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وضعية الجهاز و فحص </w:t>
            </w:r>
            <w:r w:rsidR="00BC68D0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الوص</w:t>
            </w:r>
            <w:r w:rsidR="00415C74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EB2660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0D2C165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09EB3CF1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4558AD5C" w:rsidR="00F85F4F" w:rsidRPr="00FD5C55" w:rsidRDefault="00F85F4F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67A4A013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6DF9F476" w:rsidR="00F85F4F" w:rsidRPr="00FD5C55" w:rsidRDefault="006213F7" w:rsidP="00415C74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</w:t>
            </w:r>
            <w:r w:rsidR="00415C74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مرشح جهاز الاستشعار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والتأكد</w:t>
            </w:r>
            <w:r w:rsidR="00E17D1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من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خلوه من الأوسا</w:t>
            </w:r>
            <w:r w:rsidR="007B49A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خ وال</w:t>
            </w:r>
            <w:r w:rsidR="00415C74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أتربة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0EF55F0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28C0BFD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4EBDF351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394FFC3E" w:rsidR="00F85F4F" w:rsidRPr="00FD5C55" w:rsidRDefault="00F85F4F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4EEC34D8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20A9C327" w:rsidR="00F85F4F" w:rsidRPr="00FD5C55" w:rsidRDefault="00E17D1B" w:rsidP="007B49A3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المعايرة و نقاط الضبط و التحقق من </w:t>
            </w:r>
            <w:r w:rsidR="007B49A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دخ</w:t>
            </w:r>
            <w:r w:rsidR="007B49A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ات قاعدة البيانات و </w:t>
            </w:r>
            <w:r w:rsidR="007B49A3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ومشغلات المخمد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0BA3A4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735B1B2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0D3E6C76" w14:textId="77777777" w:rsidTr="00E17D1B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23A8CDD5" w:rsidR="00F85F4F" w:rsidRPr="00FD5C55" w:rsidRDefault="00E17D1B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02149270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241C2475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الوصلات و تنظيفها و التأكد من عدم وجود تآكل يؤدي إلى تلفها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431350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0ECBA3D0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1FF16F58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5CD0E4B9" w:rsidR="00F85F4F" w:rsidRPr="00FD5C55" w:rsidRDefault="00E63D14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الم</w:t>
            </w:r>
            <w:r w:rsidR="00E6762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ُ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ر</w:t>
            </w:r>
            <w:r w:rsidR="00E6762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َ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</w:t>
            </w:r>
            <w:r w:rsidR="00E6762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ّ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06F70044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6629D89F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الوصلات و تنظيفها و التأكد من عدم وجود تآكل يؤدي إلى تلفها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F83F41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34372CB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684F60A5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2BB065DE" w:rsidR="00F85F4F" w:rsidRPr="00FD5C55" w:rsidRDefault="00E63D14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محول 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2317785B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726BB0BC" w:rsidR="00F85F4F" w:rsidRPr="00FD5C55" w:rsidRDefault="00E17D1B" w:rsidP="00CF3E08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التيار </w:t>
            </w:r>
            <w:r w:rsidR="00CF3E08"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CF3E0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رئيسي</w:t>
            </w:r>
            <w:r w:rsidR="00CF3E08"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 w:rsidR="00CF3E0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والتحقق من التشغي</w:t>
            </w:r>
            <w:r w:rsidR="00CF3E08"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والحمل المقدر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9461E7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720CC11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DFFFA8F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28680114" w:rsidR="00F85F4F" w:rsidRPr="00FD5C55" w:rsidRDefault="00E63D14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محول 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0180E4FD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0774E944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الجهد ال</w:t>
            </w:r>
            <w:r w:rsidR="00CF3E0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رئيسي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 </w:t>
            </w:r>
            <w:r w:rsidR="00CF3E08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 الحمل المقدر</w:t>
            </w:r>
            <w:r w:rsidR="0049536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E6A677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08D0802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7123E4D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7C394213" w:rsidR="00F85F4F" w:rsidRPr="00FD5C55" w:rsidRDefault="00E63D14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0D860B57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2B2589C8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التيار وتنظيفه و التأكد من خلوه من الأعطال  والتحقق من ال</w:t>
            </w:r>
            <w:r w:rsidR="00495367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تشغيل 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والمعايرة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A7A2B3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2BD933E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4FC96506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5A237A59" w:rsidR="00F85F4F" w:rsidRPr="00FD5C55" w:rsidRDefault="00994D42" w:rsidP="00C4035F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 w:rsidRPr="00994D42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وحدات </w:t>
            </w:r>
            <w:r w:rsidR="00C4035F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الإدخال والإخراج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58EF0BC1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36706C21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الهوامش والتوصيلات و تنظيفها و التحقق من المعايرة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F64A1A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629BA4DE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73698239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1E19871E" w:rsidR="00F85F4F" w:rsidRPr="00FD5C55" w:rsidRDefault="00C4035F" w:rsidP="00C4035F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المخمد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67962E51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4E87E6E2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التنظيف و التحقق من الارتباط وحرية الحركة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7EB7FF0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1097E62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1223B6A3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039A108A" w:rsidR="00F85F4F" w:rsidRPr="00FD5C55" w:rsidRDefault="00994D42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0C68F929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377516CC" w:rsidR="00F85F4F" w:rsidRPr="00FD5C55" w:rsidRDefault="00E17D1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الفحص البصري و التحقق من وجود الأختام و الوصلات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E66B4A3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352C8EE2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33C042B0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4992D86A" w:rsidR="00F85F4F" w:rsidRPr="00FD5C55" w:rsidRDefault="00451866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أجهزة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6F4F9A94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54615B1F" w:rsidR="00F85F4F" w:rsidRPr="00FD5C55" w:rsidRDefault="008464C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اختبار أجهزة الإنذار وإمدادات الطاقة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D6F7807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485C782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13CE302A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60589E74" w:rsidR="00F85F4F" w:rsidRPr="00FD5C55" w:rsidRDefault="00451866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شاشة </w:t>
            </w:r>
            <w:r w:rsidR="00C4035F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وحدة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6A32CBAE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54ECABC6" w:rsidR="00F85F4F" w:rsidRPr="00FD5C55" w:rsidRDefault="008464C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="00F85F4F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112D8B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5B113F4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84BF356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0B8FE999" w:rsidR="00F85F4F" w:rsidRPr="00FD5C55" w:rsidRDefault="00451866" w:rsidP="00556349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دليل التشغيل و 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46E223C1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35F18A35" w:rsidR="00F85F4F" w:rsidRPr="00FD5C55" w:rsidRDefault="008464CB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التأكد من تحديث الوثائق وضمان الجودة والتحقق منها</w:t>
            </w:r>
            <w:r w:rsidR="00AE104E"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52E800F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53F390E5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3E778E87" w14:textId="77777777" w:rsidTr="00497DD6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F85F4F" w:rsidRPr="00FD5C55" w:rsidRDefault="00F85F4F" w:rsidP="00DA4BE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0E4FD3D8" w:rsidR="00F85F4F" w:rsidRPr="00FD5C55" w:rsidRDefault="00451866" w:rsidP="00C4035F">
            <w:pPr>
              <w:bidi/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إمدادات ال</w:t>
            </w:r>
            <w:r w:rsidR="00C4035F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063BB781" w:rsidR="00F85F4F" w:rsidRPr="00FD5C55" w:rsidRDefault="00F85F4F" w:rsidP="00F85F4F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424A08BD" w:rsidR="00F85F4F" w:rsidRPr="00FD5C55" w:rsidRDefault="00AE104E" w:rsidP="008464CB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الجهد الكهربائي </w:t>
            </w:r>
            <w:r w:rsidR="008464C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الناتج</w:t>
            </w: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 w:rsidR="008464CB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حسب ا</w:t>
            </w: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لمواصفات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BAA129B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573" w:type="dxa"/>
            <w:shd w:val="clear" w:color="auto" w:fill="C6D9F1"/>
            <w:noWrap/>
            <w:vAlign w:val="bottom"/>
            <w:hideMark/>
          </w:tcPr>
          <w:p w14:paraId="2698A891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F85F4F" w:rsidRPr="00FD5C55" w:rsidRDefault="00F85F4F" w:rsidP="00707B4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0277A0D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11A6B8F4" w:rsidR="00F85F4F" w:rsidRPr="00FD5C55" w:rsidRDefault="00F85F4F" w:rsidP="00F85F4F">
            <w:pPr>
              <w:bidi/>
              <w:spacing w:before="40" w:after="40"/>
              <w:ind w:hanging="14"/>
              <w:jc w:val="left"/>
              <w:rPr>
                <w:rFonts w:cs="Arial"/>
                <w:b/>
                <w:bCs/>
                <w:color w:val="FFFFFF"/>
                <w:lang w:eastAsia="en-IN"/>
              </w:rPr>
            </w:pPr>
            <w:r>
              <w:rPr>
                <w:rFonts w:cs="Arial" w:hint="cs"/>
                <w:b/>
                <w:bCs/>
                <w:rtl/>
                <w:lang w:eastAsia="en-IN"/>
              </w:rPr>
              <w:lastRenderedPageBreak/>
              <w:t>ملاحظات إضافية:</w:t>
            </w:r>
          </w:p>
        </w:tc>
      </w:tr>
      <w:tr w:rsidR="00F85F4F" w:rsidRPr="00FD5C55" w14:paraId="4FBDE797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0B12150A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F2DB4DE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3E04E6E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3552A724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6C1D699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D2F31F5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1F7A2D79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28DF954D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33E665E3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17A30859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15BBE5E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60197338" w14:textId="77777777" w:rsidTr="006C12B4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3689D0BB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F85F4F" w:rsidRPr="00FD5C55" w14:paraId="30B859B0" w14:textId="77777777" w:rsidTr="006C12B4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4B660AA7" w14:textId="2D3E03F1" w:rsidR="00F85F4F" w:rsidRPr="00FD5C55" w:rsidRDefault="00C4035F" w:rsidP="00C4035F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إنجاز </w:t>
            </w:r>
            <w:r w:rsidR="0045186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العمل: نعم/لا</w:t>
            </w:r>
          </w:p>
          <w:p w14:paraId="24B3844F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E783CC" w14:textId="5E2B3115" w:rsidR="00F85F4F" w:rsidRPr="00FD5C55" w:rsidRDefault="00F85F4F" w:rsidP="00F85F4F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التوقيع:</w:t>
            </w:r>
          </w:p>
          <w:p w14:paraId="6DB7EC51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F85F4F" w:rsidRPr="00FD5C55" w:rsidRDefault="00F85F4F" w:rsidP="00F85F4F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F85F4F" w:rsidRPr="00FD5C55" w14:paraId="5EF51354" w14:textId="77777777" w:rsidTr="006C12B4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B55851D" w14:textId="24DE8A44" w:rsidR="00F85F4F" w:rsidRPr="00FD5C55" w:rsidRDefault="00F85F4F" w:rsidP="00F85F4F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الاسم:</w:t>
            </w:r>
          </w:p>
          <w:p w14:paraId="0AE06AA7" w14:textId="77777777" w:rsidR="00F85F4F" w:rsidRPr="00FD5C55" w:rsidRDefault="00F85F4F" w:rsidP="00F85F4F">
            <w:pPr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F85F4F" w:rsidRPr="00FD5C55" w:rsidRDefault="00F85F4F" w:rsidP="00F85F4F">
            <w:pPr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/>
    <w:p w14:paraId="6725904D" w14:textId="77777777" w:rsidR="007E2DF9" w:rsidRPr="006B472E" w:rsidRDefault="007E2DF9" w:rsidP="007E2DF9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</w:pPr>
    </w:p>
    <w:p w14:paraId="3EA10985" w14:textId="77777777" w:rsidR="007E2DF9" w:rsidRPr="000E2F00" w:rsidRDefault="007E2DF9" w:rsidP="007E2DF9"/>
    <w:p w14:paraId="2DD046BD" w14:textId="77777777" w:rsidR="008347D3" w:rsidRPr="008347D3" w:rsidRDefault="008347D3" w:rsidP="008347D3"/>
    <w:p w14:paraId="0AB55EFB" w14:textId="77777777" w:rsidR="008347D3" w:rsidRPr="008347D3" w:rsidRDefault="008347D3" w:rsidP="008347D3"/>
    <w:p w14:paraId="62EF3C06" w14:textId="77777777" w:rsidR="008347D3" w:rsidRPr="008347D3" w:rsidRDefault="008347D3" w:rsidP="008347D3"/>
    <w:p w14:paraId="0ED5FDA4" w14:textId="77777777" w:rsidR="008347D3" w:rsidRPr="008347D3" w:rsidRDefault="008347D3" w:rsidP="008347D3"/>
    <w:p w14:paraId="6654CAB8" w14:textId="77777777" w:rsidR="008347D3" w:rsidRPr="008347D3" w:rsidRDefault="008347D3" w:rsidP="008347D3"/>
    <w:p w14:paraId="2469F505" w14:textId="5A8839DF" w:rsidR="008347D3" w:rsidRPr="008347D3" w:rsidRDefault="008347D3" w:rsidP="008347D3"/>
    <w:p w14:paraId="0B8F225E" w14:textId="77777777" w:rsidR="008347D3" w:rsidRPr="008347D3" w:rsidRDefault="008347D3" w:rsidP="008347D3"/>
    <w:p w14:paraId="0C903306" w14:textId="77777777" w:rsidR="008347D3" w:rsidRPr="008347D3" w:rsidRDefault="008347D3" w:rsidP="008347D3"/>
    <w:p w14:paraId="52FF2676" w14:textId="77777777" w:rsidR="008347D3" w:rsidRPr="008347D3" w:rsidRDefault="008347D3" w:rsidP="008347D3"/>
    <w:p w14:paraId="2E39E006" w14:textId="6376002A" w:rsidR="00A40481" w:rsidRPr="008347D3" w:rsidRDefault="008347D3" w:rsidP="008347D3">
      <w:pPr>
        <w:tabs>
          <w:tab w:val="left" w:pos="6750"/>
        </w:tabs>
      </w:pPr>
      <w: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C299" w14:textId="77777777" w:rsidR="008A6049" w:rsidRDefault="008A6049">
      <w:r>
        <w:separator/>
      </w:r>
    </w:p>
    <w:p w14:paraId="1B934C97" w14:textId="77777777" w:rsidR="008A6049" w:rsidRDefault="008A6049"/>
  </w:endnote>
  <w:endnote w:type="continuationSeparator" w:id="0">
    <w:p w14:paraId="4E4F4861" w14:textId="77777777" w:rsidR="008A6049" w:rsidRDefault="008A6049">
      <w:r>
        <w:continuationSeparator/>
      </w:r>
    </w:p>
    <w:p w14:paraId="52989112" w14:textId="77777777" w:rsidR="008A6049" w:rsidRDefault="008A6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1522274B" w:rsidR="009210BF" w:rsidRDefault="008A6049" w:rsidP="00CF7E9A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26A6F">
          <w:rPr>
            <w:sz w:val="16"/>
            <w:szCs w:val="16"/>
            <w:lang w:val="en-AU"/>
          </w:rPr>
          <w:t>EOM-ZM0-TP-000066</w:t>
        </w:r>
        <w:r w:rsidR="00FC3AD7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</w:t>
    </w:r>
    <w:r w:rsidR="00CF7E9A" w:rsidRPr="003C20CA">
      <w:rPr>
        <w:rFonts w:cs="Arial"/>
        <w:b/>
        <w:bCs/>
        <w:color w:val="7A8D95"/>
        <w:sz w:val="18"/>
        <w:szCs w:val="18"/>
        <w:rtl/>
      </w:rPr>
      <w:t>مستوى 3</w:t>
    </w:r>
    <w:r w:rsidR="00CF7E9A" w:rsidRPr="003C20CA">
      <w:rPr>
        <w:rFonts w:cs="Arial"/>
        <w:b/>
        <w:bCs/>
        <w:color w:val="7A8D95"/>
        <w:sz w:val="18"/>
        <w:szCs w:val="18"/>
      </w:rPr>
      <w:t xml:space="preserve">-E </w:t>
    </w:r>
    <w:r w:rsidR="00CF7E9A" w:rsidRPr="003C20CA">
      <w:rPr>
        <w:rFonts w:cs="Arial"/>
        <w:b/>
        <w:bCs/>
        <w:color w:val="7A8D95"/>
        <w:sz w:val="18"/>
        <w:szCs w:val="18"/>
        <w:rtl/>
      </w:rPr>
      <w:t>خارجي</w:t>
    </w:r>
    <w:r w:rsidR="00CF7E9A">
      <w:rPr>
        <w:b/>
        <w:color w:val="000000" w:themeColor="text1"/>
        <w:sz w:val="16"/>
        <w:szCs w:val="16"/>
        <w:lang w:val="en-AU"/>
      </w:rPr>
      <w:t xml:space="preserve">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showingPlcHdr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CF7E9A">
          <w:rPr>
            <w:b/>
            <w:color w:val="000000" w:themeColor="text1"/>
            <w:sz w:val="16"/>
            <w:szCs w:val="16"/>
            <w:lang w:val="en-AU"/>
          </w:rPr>
          <w:t xml:space="preserve">     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DE251E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DE251E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28587C3F" w:rsidR="009210BF" w:rsidRPr="00CF7E9A" w:rsidRDefault="00C4035F" w:rsidP="00C4035F">
    <w:pPr>
      <w:bidi/>
      <w:rPr>
        <w:rFonts w:ascii="Calibri" w:hAnsi="Calibri" w:cs="Calibri"/>
        <w:sz w:val="12"/>
        <w:szCs w:val="12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44A4" w14:textId="77777777" w:rsidR="008A6049" w:rsidRDefault="008A6049">
      <w:r>
        <w:separator/>
      </w:r>
    </w:p>
    <w:p w14:paraId="2C780A91" w14:textId="77777777" w:rsidR="008A6049" w:rsidRDefault="008A6049"/>
  </w:footnote>
  <w:footnote w:type="continuationSeparator" w:id="0">
    <w:p w14:paraId="14C3A03C" w14:textId="77777777" w:rsidR="008A6049" w:rsidRDefault="008A6049">
      <w:r>
        <w:continuationSeparator/>
      </w:r>
    </w:p>
    <w:p w14:paraId="2FE6ECD9" w14:textId="77777777" w:rsidR="008A6049" w:rsidRDefault="008A6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jc w:val="both"/>
          </w:pPr>
        </w:p>
      </w:tc>
      <w:tc>
        <w:tcPr>
          <w:tcW w:w="6845" w:type="dxa"/>
          <w:vAlign w:val="center"/>
        </w:tcPr>
        <w:p w14:paraId="361EC67C" w14:textId="5D151E5D" w:rsidR="009210BF" w:rsidRPr="00C6220B" w:rsidRDefault="00C6220B" w:rsidP="00EB1F02">
          <w:pPr>
            <w:pStyle w:val="CPDocTitle"/>
            <w:rPr>
              <w:b w:val="0"/>
              <w:bCs/>
              <w:kern w:val="32"/>
              <w:sz w:val="24"/>
              <w:szCs w:val="24"/>
            </w:rPr>
          </w:pP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نموذج الجدول الزمني للصيانة المخطط لها لأنظمة القياس والتحكم</w:t>
          </w:r>
          <w:r w:rsidR="006C12B4"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 w:rsidR="005E12DA">
            <w:rPr>
              <w:b w:val="0"/>
              <w:bCs/>
              <w:kern w:val="32"/>
              <w:sz w:val="28"/>
              <w:szCs w:val="28"/>
              <w:rtl/>
              <w:lang w:val="en-GB"/>
            </w:rPr>
            <w:t>–</w:t>
          </w:r>
          <w:r w:rsidR="006C12B4"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 w:rsidR="005E12DA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مرافق </w:t>
          </w:r>
          <w:r w:rsidR="006C12B4"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>الرعاية الصحية</w:t>
          </w:r>
        </w:p>
      </w:tc>
    </w:tr>
  </w:tbl>
  <w:p w14:paraId="0FE4F66F" w14:textId="5C85011B" w:rsidR="009210BF" w:rsidRPr="00AC1B11" w:rsidRDefault="00FC3AD7" w:rsidP="00AC1B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85FF1" wp14:editId="09231B9D">
          <wp:simplePos x="0" y="0"/>
          <wp:positionH relativeFrom="margin">
            <wp:posOffset>-635000</wp:posOffset>
          </wp:positionH>
          <wp:positionV relativeFrom="paragraph">
            <wp:posOffset>-622935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835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6755D"/>
    <w:rsid w:val="00070831"/>
    <w:rsid w:val="00070B3E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03D0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9A8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53CB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63BB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6E1A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222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2DE5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57379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77C17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33F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6CB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638"/>
    <w:rsid w:val="003D7173"/>
    <w:rsid w:val="003D7A75"/>
    <w:rsid w:val="003E01E4"/>
    <w:rsid w:val="003E0631"/>
    <w:rsid w:val="003E1199"/>
    <w:rsid w:val="003E11BE"/>
    <w:rsid w:val="003E1386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734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5C74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66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097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5F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195"/>
    <w:rsid w:val="00491CAA"/>
    <w:rsid w:val="00492642"/>
    <w:rsid w:val="0049398F"/>
    <w:rsid w:val="00494AA0"/>
    <w:rsid w:val="00494ADB"/>
    <w:rsid w:val="00495367"/>
    <w:rsid w:val="0049722F"/>
    <w:rsid w:val="00497921"/>
    <w:rsid w:val="00497DD6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00C"/>
    <w:rsid w:val="00510C50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349"/>
    <w:rsid w:val="00556AE9"/>
    <w:rsid w:val="0056196D"/>
    <w:rsid w:val="00563175"/>
    <w:rsid w:val="00564C19"/>
    <w:rsid w:val="005650DC"/>
    <w:rsid w:val="0056510D"/>
    <w:rsid w:val="00567694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D33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12DA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3F7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29D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2B4"/>
    <w:rsid w:val="006C170C"/>
    <w:rsid w:val="006C2DC4"/>
    <w:rsid w:val="006C4C41"/>
    <w:rsid w:val="006C54E9"/>
    <w:rsid w:val="006C5E16"/>
    <w:rsid w:val="006C68A8"/>
    <w:rsid w:val="006C7E9B"/>
    <w:rsid w:val="006D0C76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1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7B46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192D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5E5C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49A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64CB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049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0501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2F67"/>
    <w:rsid w:val="00973A9D"/>
    <w:rsid w:val="00973D5F"/>
    <w:rsid w:val="00975A43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4D4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68E1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8F2"/>
    <w:rsid w:val="00A05C88"/>
    <w:rsid w:val="00A06141"/>
    <w:rsid w:val="00A0651D"/>
    <w:rsid w:val="00A06566"/>
    <w:rsid w:val="00A065B0"/>
    <w:rsid w:val="00A068AC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5A92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643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04E"/>
    <w:rsid w:val="00AE147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BE9"/>
    <w:rsid w:val="00BC5DA6"/>
    <w:rsid w:val="00BC6434"/>
    <w:rsid w:val="00BC6465"/>
    <w:rsid w:val="00BC64E2"/>
    <w:rsid w:val="00BC68D0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0E51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35F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20B"/>
    <w:rsid w:val="00C6232E"/>
    <w:rsid w:val="00C627E8"/>
    <w:rsid w:val="00C6423E"/>
    <w:rsid w:val="00C64450"/>
    <w:rsid w:val="00C6685A"/>
    <w:rsid w:val="00C669C1"/>
    <w:rsid w:val="00C66C97"/>
    <w:rsid w:val="00C70142"/>
    <w:rsid w:val="00C71A0D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4CD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3E08"/>
    <w:rsid w:val="00CF49F7"/>
    <w:rsid w:val="00CF4BDA"/>
    <w:rsid w:val="00CF4C73"/>
    <w:rsid w:val="00CF4EAE"/>
    <w:rsid w:val="00CF672E"/>
    <w:rsid w:val="00CF7E9A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4BEB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1C0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51E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027A"/>
    <w:rsid w:val="00E02539"/>
    <w:rsid w:val="00E0289A"/>
    <w:rsid w:val="00E03833"/>
    <w:rsid w:val="00E03F97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17D1B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3B0A"/>
    <w:rsid w:val="00E551F7"/>
    <w:rsid w:val="00E5651E"/>
    <w:rsid w:val="00E5706F"/>
    <w:rsid w:val="00E570E6"/>
    <w:rsid w:val="00E578AE"/>
    <w:rsid w:val="00E57F99"/>
    <w:rsid w:val="00E63D14"/>
    <w:rsid w:val="00E64714"/>
    <w:rsid w:val="00E662DA"/>
    <w:rsid w:val="00E66732"/>
    <w:rsid w:val="00E66AE4"/>
    <w:rsid w:val="00E67275"/>
    <w:rsid w:val="00E6745A"/>
    <w:rsid w:val="00E67628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510F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B5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030"/>
    <w:rsid w:val="00F80729"/>
    <w:rsid w:val="00F831E9"/>
    <w:rsid w:val="00F85252"/>
    <w:rsid w:val="00F85F4F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3AD7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232D3-A77E-4C8B-86A6-0CBC78930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EOM-ZM0-TP-000066-AR Rev 000</dc:subject>
  <dc:creator>Rivamonte, Leonnito (RMP)</dc:creator>
  <cp:keywords>ᅟ</cp:keywords>
  <cp:lastModifiedBy>جانسيل سالدانا  Jancil Saldhana</cp:lastModifiedBy>
  <cp:revision>47</cp:revision>
  <cp:lastPrinted>2017-10-17T10:11:00Z</cp:lastPrinted>
  <dcterms:created xsi:type="dcterms:W3CDTF">2020-03-31T11:21:00Z</dcterms:created>
  <dcterms:modified xsi:type="dcterms:W3CDTF">2021-12-22T07:43:00Z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